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EED" w:rsidRDefault="00DA6EED" w:rsidP="00DA6EED">
      <w:pPr>
        <w:rPr>
          <w:rFonts w:ascii="IranNastaliq" w:hAnsi="IranNastaliq" w:cs="IranNastaliq"/>
          <w:rtl/>
        </w:rPr>
      </w:pPr>
    </w:p>
    <w:p w:rsidR="00DA6EED" w:rsidRPr="00EB5FD8" w:rsidRDefault="00DA6EED" w:rsidP="00DA6EED">
      <w:pPr>
        <w:pStyle w:val="Heading1"/>
        <w:rPr>
          <w:rFonts w:cs="B Nazanin"/>
          <w:b/>
          <w:bCs/>
          <w:sz w:val="36"/>
          <w:szCs w:val="36"/>
          <w:rtl/>
        </w:rPr>
      </w:pPr>
      <w:r w:rsidRPr="00EB5FD8">
        <w:rPr>
          <w:rFonts w:cs="B Nazanin" w:hint="cs"/>
          <w:b/>
          <w:bCs/>
          <w:sz w:val="36"/>
          <w:szCs w:val="36"/>
          <w:rtl/>
        </w:rPr>
        <w:t xml:space="preserve">از  : اداره پست شهرستان </w:t>
      </w:r>
    </w:p>
    <w:p w:rsidR="00DA6EED" w:rsidRPr="007670B4" w:rsidRDefault="00DA6EED" w:rsidP="00DA6EED">
      <w:pPr>
        <w:rPr>
          <w:rFonts w:ascii="IranNastaliq" w:hAnsi="IranNastaliq" w:cs="IranNastaliq"/>
          <w:sz w:val="40"/>
          <w:szCs w:val="40"/>
          <w:rtl/>
        </w:rPr>
      </w:pPr>
      <w:r w:rsidRPr="00EB5FD8">
        <w:rPr>
          <w:rFonts w:ascii="IranNastaliq" w:hAnsi="IranNastaliq" w:cs="B Nazanin" w:hint="cs"/>
          <w:b/>
          <w:bCs/>
          <w:sz w:val="36"/>
          <w:szCs w:val="36"/>
          <w:rtl/>
        </w:rPr>
        <w:t>به :  فرمانداری / بخشداری / شهرداری محترم شهرستان</w:t>
      </w:r>
      <w:r w:rsidRPr="00EB5FD8">
        <w:rPr>
          <w:rFonts w:ascii="IranNastaliq" w:hAnsi="IranNastaliq" w:cs="B Nazanin" w:hint="cs"/>
          <w:sz w:val="40"/>
          <w:szCs w:val="40"/>
          <w:rtl/>
        </w:rPr>
        <w:t xml:space="preserve"> </w:t>
      </w:r>
    </w:p>
    <w:p w:rsidR="00DA6EED" w:rsidRPr="00EB5FD8" w:rsidRDefault="00DA6EED" w:rsidP="00DA6EED">
      <w:pPr>
        <w:pStyle w:val="Heading2"/>
        <w:rPr>
          <w:rFonts w:cs="B Nazanin"/>
          <w:rtl/>
        </w:rPr>
      </w:pPr>
      <w:r w:rsidRPr="00EB5FD8">
        <w:rPr>
          <w:rFonts w:cs="B Nazanin" w:hint="cs"/>
          <w:rtl/>
        </w:rPr>
        <w:t xml:space="preserve">با سلام </w:t>
      </w:r>
    </w:p>
    <w:p w:rsidR="00DA6EED" w:rsidRPr="004F45C0" w:rsidRDefault="00DA6EED" w:rsidP="00DA6EED">
      <w:pPr>
        <w:jc w:val="mediumKashida"/>
        <w:rPr>
          <w:rFonts w:ascii="Andalus" w:hAnsi="Andalus" w:cs="B Nazanin"/>
          <w:sz w:val="32"/>
          <w:szCs w:val="32"/>
          <w:rtl/>
        </w:rPr>
      </w:pPr>
      <w:r w:rsidRPr="004F45C0">
        <w:rPr>
          <w:rFonts w:ascii="IranNastaliq" w:hAnsi="IranNastaliq" w:cs="B Nazanin" w:hint="cs"/>
          <w:sz w:val="32"/>
          <w:szCs w:val="32"/>
          <w:rtl/>
        </w:rPr>
        <w:t xml:space="preserve">احترامآ ، نظر به اینکه خانم / آقای ............................................. فرزند ................................. به شماره ملی ..................................... متقاضی دریافت پروانه پیشخوان خدمات دولت / </w:t>
      </w:r>
      <w:r w:rsidRPr="004F45C0">
        <w:rPr>
          <w:rFonts w:ascii="Andalus" w:hAnsi="Andalus" w:cs="B Nazanin"/>
          <w:sz w:val="32"/>
          <w:szCs w:val="32"/>
        </w:rPr>
        <w:t xml:space="preserve">ICT </w:t>
      </w:r>
      <w:r w:rsidRPr="004F45C0">
        <w:rPr>
          <w:rFonts w:ascii="Andalus" w:hAnsi="Andalus" w:cs="B Nazanin" w:hint="cs"/>
          <w:sz w:val="32"/>
          <w:szCs w:val="32"/>
          <w:rtl/>
        </w:rPr>
        <w:t xml:space="preserve"> روستایی در آدرس : ..................................................................................................................... و به کد پستی</w:t>
      </w:r>
      <w:r>
        <w:rPr>
          <w:rFonts w:ascii="Andalus" w:hAnsi="Andalus" w:cs="B Nazanin" w:hint="cs"/>
          <w:sz w:val="32"/>
          <w:szCs w:val="32"/>
          <w:rtl/>
        </w:rPr>
        <w:t>....................................</w:t>
      </w:r>
      <w:r w:rsidRPr="004F45C0">
        <w:rPr>
          <w:rFonts w:ascii="Andalus" w:hAnsi="Andalus" w:cs="B Nazanin" w:hint="cs"/>
          <w:sz w:val="32"/>
          <w:szCs w:val="32"/>
          <w:rtl/>
        </w:rPr>
        <w:t xml:space="preserve">  می باشد لذا خواهشمند است به منظور سیر مراحل اداری ، موقیت دقیق بر شهری و یا روستایی بودن آدرس و کد پستی ، </w:t>
      </w:r>
      <w:r>
        <w:rPr>
          <w:rFonts w:ascii="Andalus" w:hAnsi="Andalus" w:cs="B Nazanin" w:hint="cs"/>
          <w:sz w:val="32"/>
          <w:szCs w:val="32"/>
          <w:rtl/>
        </w:rPr>
        <w:t xml:space="preserve">ذکر شده را </w:t>
      </w:r>
      <w:r w:rsidRPr="004F45C0">
        <w:rPr>
          <w:rFonts w:ascii="Andalus" w:hAnsi="Andalus" w:cs="B Nazanin" w:hint="cs"/>
          <w:sz w:val="32"/>
          <w:szCs w:val="32"/>
          <w:rtl/>
        </w:rPr>
        <w:t>مشخص و به این اداره اعلام فرمایید</w:t>
      </w:r>
      <w:r>
        <w:rPr>
          <w:rFonts w:ascii="Andalus" w:hAnsi="Andalus" w:cs="B Nazanin" w:hint="cs"/>
          <w:sz w:val="32"/>
          <w:szCs w:val="32"/>
          <w:rtl/>
        </w:rPr>
        <w:t>.</w:t>
      </w:r>
      <w:bookmarkStart w:id="0" w:name="_GoBack"/>
      <w:bookmarkEnd w:id="0"/>
      <w:r w:rsidRPr="004F45C0">
        <w:rPr>
          <w:rFonts w:ascii="Andalus" w:hAnsi="Andalus" w:cs="B Nazanin" w:hint="cs"/>
          <w:sz w:val="32"/>
          <w:szCs w:val="32"/>
          <w:rtl/>
        </w:rPr>
        <w:t xml:space="preserve"> </w:t>
      </w:r>
    </w:p>
    <w:p w:rsidR="00DA6EED" w:rsidRPr="004F45C0" w:rsidRDefault="00DA6EED" w:rsidP="00DA6EED">
      <w:pPr>
        <w:jc w:val="mediumKashida"/>
        <w:rPr>
          <w:sz w:val="32"/>
          <w:szCs w:val="32"/>
          <w:rtl/>
        </w:rPr>
      </w:pPr>
    </w:p>
    <w:p w:rsidR="005C6873" w:rsidRPr="00DA6EED" w:rsidRDefault="005C6873" w:rsidP="00DA6EED">
      <w:pPr>
        <w:rPr>
          <w:rtl/>
        </w:rPr>
      </w:pPr>
    </w:p>
    <w:sectPr w:rsidR="005C6873" w:rsidRPr="00DA6EED" w:rsidSect="00F175F8">
      <w:headerReference w:type="default" r:id="rId8"/>
      <w:footerReference w:type="default" r:id="rId9"/>
      <w:pgSz w:w="11907" w:h="16839" w:code="9"/>
      <w:pgMar w:top="3119" w:right="1080" w:bottom="1440" w:left="108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548" w:rsidRDefault="00F53548" w:rsidP="00144EA0">
      <w:pPr>
        <w:spacing w:after="0" w:line="240" w:lineRule="auto"/>
      </w:pPr>
      <w:r>
        <w:separator/>
      </w:r>
    </w:p>
  </w:endnote>
  <w:endnote w:type="continuationSeparator" w:id="0">
    <w:p w:rsidR="00F53548" w:rsidRDefault="00F53548" w:rsidP="0014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EA0" w:rsidRDefault="007F67EE" w:rsidP="00EC3A5B">
    <w:pPr>
      <w:pStyle w:val="Footer"/>
      <w:ind w:left="-1053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-438150</wp:posOffset>
          </wp:positionV>
          <wp:extent cx="7418070" cy="685800"/>
          <wp:effectExtent l="0" t="0" r="0" b="0"/>
          <wp:wrapNone/>
          <wp:docPr id="13" name="Picture 13" descr="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1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807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548" w:rsidRDefault="00F53548" w:rsidP="00144EA0">
      <w:pPr>
        <w:spacing w:after="0" w:line="240" w:lineRule="auto"/>
      </w:pPr>
      <w:r>
        <w:separator/>
      </w:r>
    </w:p>
  </w:footnote>
  <w:footnote w:type="continuationSeparator" w:id="0">
    <w:p w:rsidR="00F53548" w:rsidRDefault="00F53548" w:rsidP="00144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EA0" w:rsidRDefault="00A60E89" w:rsidP="00060890">
    <w:pPr>
      <w:pStyle w:val="Header"/>
      <w:tabs>
        <w:tab w:val="center" w:pos="3115"/>
        <w:tab w:val="right" w:pos="6231"/>
      </w:tabs>
      <w:ind w:left="-1053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744E36F" wp14:editId="28D6073F">
              <wp:simplePos x="0" y="0"/>
              <wp:positionH relativeFrom="column">
                <wp:posOffset>-419101</wp:posOffset>
              </wp:positionH>
              <wp:positionV relativeFrom="paragraph">
                <wp:posOffset>1276350</wp:posOffset>
              </wp:positionV>
              <wp:extent cx="1076325" cy="240030"/>
              <wp:effectExtent l="0" t="0" r="28575" b="2667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6325" cy="2400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xtLst/>
                    </wps:spPr>
                    <wps:txbx>
                      <w:txbxContent>
                        <w:p w:rsidR="00FA3B88" w:rsidRPr="00A60E89" w:rsidRDefault="00FA3B88" w:rsidP="00C25F09">
                          <w:pPr>
                            <w:shd w:val="clear" w:color="auto" w:fill="FFFFFF" w:themeFill="background1"/>
                            <w:bidi w:val="0"/>
                            <w:jc w:val="center"/>
                            <w:rPr>
                              <w:rFonts w:cs="Zar"/>
                              <w:color w:val="808080" w:themeColor="background1" w:themeShade="80"/>
                              <w:rtl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44E36F" id="Rectangle 1" o:spid="_x0000_s1026" style="position:absolute;left:0;text-align:left;margin-left:-33pt;margin-top:100.5pt;width:84.75pt;height:1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" fillcolor="white [3212]" strokecolor="white [3212]">
              <v:textbox inset="0,0,0,0">
                <w:txbxContent>
                  <w:p w:rsidR="00FA3B88" w:rsidRPr="00A60E89" w:rsidRDefault="00FA3B88" w:rsidP="00C25F09">
                    <w:pPr>
                      <w:shd w:val="clear" w:color="auto" w:fill="FFFFFF" w:themeFill="background1"/>
                      <w:bidi w:val="0"/>
                      <w:jc w:val="center"/>
                      <w:rPr>
                        <w:rFonts w:cs="Zar"/>
                        <w:color w:val="808080" w:themeColor="background1" w:themeShade="80"/>
                        <w:rtl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7F67EE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898FAE5" wp14:editId="1FDE0AD2">
          <wp:simplePos x="0" y="0"/>
          <wp:positionH relativeFrom="column">
            <wp:posOffset>3034030</wp:posOffset>
          </wp:positionH>
          <wp:positionV relativeFrom="paragraph">
            <wp:posOffset>213995</wp:posOffset>
          </wp:positionV>
          <wp:extent cx="281940" cy="254635"/>
          <wp:effectExtent l="0" t="0" r="3810" b="0"/>
          <wp:wrapNone/>
          <wp:docPr id="10" name="Picture 10" descr="Ala100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la100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7EE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451D5DC" wp14:editId="72861BE8">
          <wp:simplePos x="0" y="0"/>
          <wp:positionH relativeFrom="column">
            <wp:posOffset>493395</wp:posOffset>
          </wp:positionH>
          <wp:positionV relativeFrom="paragraph">
            <wp:posOffset>-86995</wp:posOffset>
          </wp:positionV>
          <wp:extent cx="6231255" cy="2028825"/>
          <wp:effectExtent l="0" t="0" r="0" b="9525"/>
          <wp:wrapNone/>
          <wp:docPr id="9" name="Picture 9" descr="gi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il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125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7EE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E97BF5" wp14:editId="21453667">
              <wp:simplePos x="0" y="0"/>
              <wp:positionH relativeFrom="column">
                <wp:posOffset>-466725</wp:posOffset>
              </wp:positionH>
              <wp:positionV relativeFrom="paragraph">
                <wp:posOffset>1045845</wp:posOffset>
              </wp:positionV>
              <wp:extent cx="1190625" cy="228600"/>
              <wp:effectExtent l="0" t="0" r="0" b="190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06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EA0" w:rsidRPr="00080679" w:rsidRDefault="00144EA0" w:rsidP="00FA3B88">
                          <w:pPr>
                            <w:jc w:val="center"/>
                            <w:rPr>
                              <w:rFonts w:cs="Zar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97BF5" id="Rectangle 2" o:spid="_x0000_s1027" style="position:absolute;left:0;text-align:left;margin-left:-36.75pt;margin-top:82.35pt;width:93.7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" filled="f" stroked="f">
              <v:textbox inset="0,0,0,0">
                <w:txbxContent>
                  <w:p w:rsidR="00144EA0" w:rsidRPr="00080679" w:rsidRDefault="00144EA0" w:rsidP="00FA3B88">
                    <w:pPr>
                      <w:jc w:val="center"/>
                      <w:rPr>
                        <w:rFonts w:cs="Zar"/>
                        <w:b/>
                        <w:bCs/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 w:rsidR="00060890">
      <w:rPr>
        <w:rFonts w:hint="cs"/>
        <w:rtl/>
      </w:rPr>
      <w:t>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40DF2"/>
    <w:multiLevelType w:val="hybridMultilevel"/>
    <w:tmpl w:val="F4AE4B8E"/>
    <w:lvl w:ilvl="0" w:tplc="C144F40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EE"/>
    <w:rsid w:val="00000429"/>
    <w:rsid w:val="000045B8"/>
    <w:rsid w:val="00011F3C"/>
    <w:rsid w:val="0004025E"/>
    <w:rsid w:val="00046FA1"/>
    <w:rsid w:val="0005016C"/>
    <w:rsid w:val="00050B52"/>
    <w:rsid w:val="00060890"/>
    <w:rsid w:val="00076529"/>
    <w:rsid w:val="00077336"/>
    <w:rsid w:val="00080679"/>
    <w:rsid w:val="000915E5"/>
    <w:rsid w:val="000C0112"/>
    <w:rsid w:val="000D2D84"/>
    <w:rsid w:val="000D686C"/>
    <w:rsid w:val="000E15EB"/>
    <w:rsid w:val="000F0397"/>
    <w:rsid w:val="0012478D"/>
    <w:rsid w:val="00125F7F"/>
    <w:rsid w:val="00144EA0"/>
    <w:rsid w:val="00150D21"/>
    <w:rsid w:val="00174F13"/>
    <w:rsid w:val="00177C9B"/>
    <w:rsid w:val="00186C48"/>
    <w:rsid w:val="001B5906"/>
    <w:rsid w:val="001D2A5D"/>
    <w:rsid w:val="001D65AE"/>
    <w:rsid w:val="001F3280"/>
    <w:rsid w:val="001F5063"/>
    <w:rsid w:val="002005D2"/>
    <w:rsid w:val="002032CF"/>
    <w:rsid w:val="00212950"/>
    <w:rsid w:val="00216968"/>
    <w:rsid w:val="00230475"/>
    <w:rsid w:val="002761E6"/>
    <w:rsid w:val="00294694"/>
    <w:rsid w:val="002D2149"/>
    <w:rsid w:val="002E4551"/>
    <w:rsid w:val="003063BC"/>
    <w:rsid w:val="00306B12"/>
    <w:rsid w:val="00314AA6"/>
    <w:rsid w:val="00366846"/>
    <w:rsid w:val="003736DA"/>
    <w:rsid w:val="003817DE"/>
    <w:rsid w:val="00397096"/>
    <w:rsid w:val="003A0A63"/>
    <w:rsid w:val="003A2512"/>
    <w:rsid w:val="003A462B"/>
    <w:rsid w:val="003C41CF"/>
    <w:rsid w:val="003E09BB"/>
    <w:rsid w:val="003E6449"/>
    <w:rsid w:val="004169C4"/>
    <w:rsid w:val="00434151"/>
    <w:rsid w:val="0044402D"/>
    <w:rsid w:val="00466886"/>
    <w:rsid w:val="004B47B0"/>
    <w:rsid w:val="004C1BFC"/>
    <w:rsid w:val="004E1A20"/>
    <w:rsid w:val="005153B2"/>
    <w:rsid w:val="00515B3C"/>
    <w:rsid w:val="00556C5D"/>
    <w:rsid w:val="00562444"/>
    <w:rsid w:val="005639BD"/>
    <w:rsid w:val="00565A47"/>
    <w:rsid w:val="005833AE"/>
    <w:rsid w:val="00590AF5"/>
    <w:rsid w:val="00596B58"/>
    <w:rsid w:val="005B3D81"/>
    <w:rsid w:val="005C6873"/>
    <w:rsid w:val="005D66FF"/>
    <w:rsid w:val="005E1197"/>
    <w:rsid w:val="005F5A00"/>
    <w:rsid w:val="00604DC8"/>
    <w:rsid w:val="00604E83"/>
    <w:rsid w:val="006142A5"/>
    <w:rsid w:val="00623004"/>
    <w:rsid w:val="006323DF"/>
    <w:rsid w:val="00660C2C"/>
    <w:rsid w:val="006674F1"/>
    <w:rsid w:val="006703D8"/>
    <w:rsid w:val="0068044E"/>
    <w:rsid w:val="0068687C"/>
    <w:rsid w:val="00697C32"/>
    <w:rsid w:val="006B2F01"/>
    <w:rsid w:val="006B2FDE"/>
    <w:rsid w:val="006B7142"/>
    <w:rsid w:val="006C44E7"/>
    <w:rsid w:val="006C4561"/>
    <w:rsid w:val="006F5D31"/>
    <w:rsid w:val="00705395"/>
    <w:rsid w:val="00724F99"/>
    <w:rsid w:val="00744299"/>
    <w:rsid w:val="007571E0"/>
    <w:rsid w:val="00781E87"/>
    <w:rsid w:val="00783CD1"/>
    <w:rsid w:val="00787551"/>
    <w:rsid w:val="00793BCF"/>
    <w:rsid w:val="007B0E87"/>
    <w:rsid w:val="007C22E1"/>
    <w:rsid w:val="007D09CA"/>
    <w:rsid w:val="007E762C"/>
    <w:rsid w:val="007F501F"/>
    <w:rsid w:val="007F6173"/>
    <w:rsid w:val="007F67EE"/>
    <w:rsid w:val="00810982"/>
    <w:rsid w:val="00811E72"/>
    <w:rsid w:val="008135BC"/>
    <w:rsid w:val="00825F38"/>
    <w:rsid w:val="00832D75"/>
    <w:rsid w:val="0083767B"/>
    <w:rsid w:val="00852B92"/>
    <w:rsid w:val="00870954"/>
    <w:rsid w:val="008A0216"/>
    <w:rsid w:val="008A1624"/>
    <w:rsid w:val="008B31B3"/>
    <w:rsid w:val="008E0154"/>
    <w:rsid w:val="008F3585"/>
    <w:rsid w:val="00901530"/>
    <w:rsid w:val="00904CD7"/>
    <w:rsid w:val="00912E11"/>
    <w:rsid w:val="00924F2D"/>
    <w:rsid w:val="00925789"/>
    <w:rsid w:val="009368B6"/>
    <w:rsid w:val="00941B7E"/>
    <w:rsid w:val="00942B7F"/>
    <w:rsid w:val="00967DF7"/>
    <w:rsid w:val="009A29AC"/>
    <w:rsid w:val="009A42DA"/>
    <w:rsid w:val="009A52C9"/>
    <w:rsid w:val="009D6D6E"/>
    <w:rsid w:val="009E0624"/>
    <w:rsid w:val="00A05CC4"/>
    <w:rsid w:val="00A42640"/>
    <w:rsid w:val="00A44575"/>
    <w:rsid w:val="00A517D4"/>
    <w:rsid w:val="00A60E89"/>
    <w:rsid w:val="00A627F1"/>
    <w:rsid w:val="00A64994"/>
    <w:rsid w:val="00A65EBA"/>
    <w:rsid w:val="00A67843"/>
    <w:rsid w:val="00A83BAC"/>
    <w:rsid w:val="00A86A67"/>
    <w:rsid w:val="00AA50FD"/>
    <w:rsid w:val="00AA5555"/>
    <w:rsid w:val="00AE25D5"/>
    <w:rsid w:val="00AF2B46"/>
    <w:rsid w:val="00B02500"/>
    <w:rsid w:val="00B05E6F"/>
    <w:rsid w:val="00B14D60"/>
    <w:rsid w:val="00B27438"/>
    <w:rsid w:val="00B2744E"/>
    <w:rsid w:val="00B30E92"/>
    <w:rsid w:val="00B3155F"/>
    <w:rsid w:val="00B43804"/>
    <w:rsid w:val="00B64A96"/>
    <w:rsid w:val="00B74875"/>
    <w:rsid w:val="00B940CE"/>
    <w:rsid w:val="00BA2AA1"/>
    <w:rsid w:val="00BC68C7"/>
    <w:rsid w:val="00BC6DED"/>
    <w:rsid w:val="00BF3F07"/>
    <w:rsid w:val="00BF4C15"/>
    <w:rsid w:val="00C0201B"/>
    <w:rsid w:val="00C15EA9"/>
    <w:rsid w:val="00C17E00"/>
    <w:rsid w:val="00C25F09"/>
    <w:rsid w:val="00C4707F"/>
    <w:rsid w:val="00C63775"/>
    <w:rsid w:val="00C75FD2"/>
    <w:rsid w:val="00C91648"/>
    <w:rsid w:val="00C92B0E"/>
    <w:rsid w:val="00CA2EDF"/>
    <w:rsid w:val="00CB421C"/>
    <w:rsid w:val="00CD67EF"/>
    <w:rsid w:val="00D00DEB"/>
    <w:rsid w:val="00D01E5D"/>
    <w:rsid w:val="00D16A44"/>
    <w:rsid w:val="00D55123"/>
    <w:rsid w:val="00D807B4"/>
    <w:rsid w:val="00D94AAC"/>
    <w:rsid w:val="00DA609A"/>
    <w:rsid w:val="00DA6CE8"/>
    <w:rsid w:val="00DA6EED"/>
    <w:rsid w:val="00DD17CC"/>
    <w:rsid w:val="00E16F47"/>
    <w:rsid w:val="00E175E0"/>
    <w:rsid w:val="00E22C6A"/>
    <w:rsid w:val="00E23161"/>
    <w:rsid w:val="00E23168"/>
    <w:rsid w:val="00E27893"/>
    <w:rsid w:val="00E3002F"/>
    <w:rsid w:val="00E33A92"/>
    <w:rsid w:val="00E350A8"/>
    <w:rsid w:val="00E52C3C"/>
    <w:rsid w:val="00E545FA"/>
    <w:rsid w:val="00E92985"/>
    <w:rsid w:val="00EC3A5B"/>
    <w:rsid w:val="00F175F8"/>
    <w:rsid w:val="00F2787E"/>
    <w:rsid w:val="00F53548"/>
    <w:rsid w:val="00F71801"/>
    <w:rsid w:val="00F71C1C"/>
    <w:rsid w:val="00F85C61"/>
    <w:rsid w:val="00FA0B57"/>
    <w:rsid w:val="00FA3B88"/>
    <w:rsid w:val="00FA6886"/>
    <w:rsid w:val="00FD1AE9"/>
    <w:rsid w:val="00FE1CA7"/>
    <w:rsid w:val="00FE42E5"/>
    <w:rsid w:val="00FE5B78"/>
    <w:rsid w:val="00F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F8B55E-2B9B-4DC9-9579-6E62CF92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950"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EED"/>
    <w:pPr>
      <w:keepNext/>
      <w:spacing w:after="160" w:line="259" w:lineRule="auto"/>
      <w:outlineLvl w:val="0"/>
    </w:pPr>
    <w:rPr>
      <w:rFonts w:ascii="IranNastaliq" w:eastAsiaTheme="minorHAnsi" w:hAnsi="IranNastaliq" w:cs="IranNastaliq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EED"/>
    <w:pPr>
      <w:keepNext/>
      <w:spacing w:after="160" w:line="259" w:lineRule="auto"/>
      <w:outlineLvl w:val="1"/>
    </w:pPr>
    <w:rPr>
      <w:rFonts w:ascii="IranNastaliq" w:eastAsiaTheme="minorHAnsi" w:hAnsi="IranNastaliq" w:cs="IranNastaliq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EA0"/>
    <w:pPr>
      <w:tabs>
        <w:tab w:val="center" w:pos="4513"/>
        <w:tab w:val="right" w:pos="9026"/>
      </w:tabs>
    </w:pPr>
    <w:rPr>
      <w:rFonts w:cs="Times New Roman"/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144E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44EA0"/>
    <w:pPr>
      <w:tabs>
        <w:tab w:val="center" w:pos="4513"/>
        <w:tab w:val="right" w:pos="9026"/>
      </w:tabs>
    </w:pPr>
    <w:rPr>
      <w:rFonts w:cs="Times New Roman"/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144EA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EA0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144E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3B88"/>
    <w:pPr>
      <w:bidi w:val="0"/>
      <w:ind w:left="720"/>
      <w:contextualSpacing/>
    </w:pPr>
    <w:rPr>
      <w:lang w:bidi="ar-SA"/>
    </w:rPr>
  </w:style>
  <w:style w:type="table" w:styleId="TableGrid">
    <w:name w:val="Table Grid"/>
    <w:basedOn w:val="TableNormal"/>
    <w:uiPriority w:val="59"/>
    <w:rsid w:val="00C25F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C25F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A6EED"/>
    <w:rPr>
      <w:rFonts w:ascii="IranNastaliq" w:eastAsiaTheme="minorHAnsi" w:hAnsi="IranNastaliq" w:cs="IranNastaliq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DA6EED"/>
    <w:rPr>
      <w:rFonts w:ascii="IranNastaliq" w:eastAsiaTheme="minorHAnsi" w:hAnsi="IranNastaliq" w:cs="IranNastaliq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nikpasand\AppData\Roaming\EOrg\5120\newFileName636596582183828706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F68FB-9105-4562-B0F5-5260350F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newFileName636596582183828706.doc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Roghayeh Nikpasand</dc:creator>
  <cp:lastModifiedBy>Safora Asgari</cp:lastModifiedBy>
  <cp:revision>2</cp:revision>
  <cp:lastPrinted>2021-11-07T05:19:00Z</cp:lastPrinted>
  <dcterms:created xsi:type="dcterms:W3CDTF">2022-01-12T10:52:00Z</dcterms:created>
  <dcterms:modified xsi:type="dcterms:W3CDTF">2022-01-12T10:52:00Z</dcterms:modified>
</cp:coreProperties>
</file>